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27" w:rsidRDefault="00EC4827"/>
    <w:p w:rsidR="005A186C" w:rsidRPr="00347519" w:rsidRDefault="00392540" w:rsidP="0034751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RICHIESTA DI ACCESSO AI DOCUMENTI AMMINISTRATIVI</w:t>
      </w:r>
    </w:p>
    <w:p w:rsidR="005A186C" w:rsidRDefault="005A186C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  <w:r w:rsidRPr="0099706C">
        <w:rPr>
          <w:spacing w:val="1"/>
          <w:kern w:val="1"/>
          <w:sz w:val="24"/>
          <w:szCs w:val="24"/>
        </w:rPr>
        <w:t>(</w:t>
      </w:r>
      <w:proofErr w:type="gramStart"/>
      <w:r w:rsidR="00392540">
        <w:rPr>
          <w:i/>
          <w:spacing w:val="1"/>
          <w:kern w:val="1"/>
          <w:sz w:val="24"/>
          <w:szCs w:val="24"/>
        </w:rPr>
        <w:t>ai</w:t>
      </w:r>
      <w:proofErr w:type="gramEnd"/>
      <w:r w:rsidR="00392540">
        <w:rPr>
          <w:i/>
          <w:spacing w:val="1"/>
          <w:kern w:val="1"/>
          <w:sz w:val="24"/>
          <w:szCs w:val="24"/>
        </w:rPr>
        <w:t xml:space="preserve"> sensi della Legge 7 agosto 1990 n.241 e </w:t>
      </w:r>
      <w:proofErr w:type="spellStart"/>
      <w:r w:rsidR="00392540">
        <w:rPr>
          <w:i/>
          <w:spacing w:val="1"/>
          <w:kern w:val="1"/>
          <w:sz w:val="24"/>
          <w:szCs w:val="24"/>
        </w:rPr>
        <w:t>smi</w:t>
      </w:r>
      <w:proofErr w:type="spellEnd"/>
      <w:r w:rsidR="00392540">
        <w:rPr>
          <w:i/>
          <w:spacing w:val="1"/>
          <w:kern w:val="1"/>
          <w:sz w:val="24"/>
          <w:szCs w:val="24"/>
        </w:rPr>
        <w:t>)</w:t>
      </w:r>
    </w:p>
    <w:p w:rsidR="00A8468B" w:rsidRDefault="00A8468B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</w:p>
    <w:p w:rsidR="005A186C" w:rsidRDefault="005A186C" w:rsidP="005A186C">
      <w:pPr>
        <w:jc w:val="center"/>
        <w:rPr>
          <w:b/>
          <w:i/>
          <w:sz w:val="24"/>
          <w:szCs w:val="24"/>
        </w:rPr>
      </w:pPr>
    </w:p>
    <w:p w:rsidR="00A8468B" w:rsidRDefault="007132E0" w:rsidP="00A8468B">
      <w:pPr>
        <w:jc w:val="both"/>
        <w:rPr>
          <w:color w:val="000000"/>
          <w:kern w:val="1"/>
        </w:rPr>
      </w:pPr>
      <w:proofErr w:type="gramStart"/>
      <w:r>
        <w:rPr>
          <w:color w:val="000000"/>
          <w:kern w:val="1"/>
        </w:rPr>
        <w:t>inviata</w:t>
      </w:r>
      <w:proofErr w:type="gramEnd"/>
      <w:r w:rsidR="00A8468B" w:rsidRPr="00A8468B">
        <w:rPr>
          <w:color w:val="000000"/>
          <w:kern w:val="1"/>
        </w:rPr>
        <w:t xml:space="preserve"> a mezzo</w:t>
      </w:r>
      <w:r w:rsidR="00A8468B">
        <w:rPr>
          <w:color w:val="000000"/>
          <w:kern w:val="1"/>
        </w:rPr>
        <w:t xml:space="preserve"> </w:t>
      </w:r>
      <w:r w:rsidR="00A8468B" w:rsidRPr="00A8468B">
        <w:rPr>
          <w:color w:val="000000"/>
          <w:kern w:val="1"/>
        </w:rPr>
        <w:t>…………</w:t>
      </w:r>
      <w:r w:rsidR="00A8468B">
        <w:rPr>
          <w:color w:val="000000"/>
          <w:kern w:val="1"/>
        </w:rPr>
        <w:t>………………………………..</w:t>
      </w:r>
    </w:p>
    <w:p w:rsidR="00A8468B" w:rsidRDefault="00A8468B" w:rsidP="00A8468B">
      <w:pPr>
        <w:jc w:val="both"/>
        <w:rPr>
          <w:color w:val="000000"/>
          <w:kern w:val="1"/>
        </w:rPr>
      </w:pPr>
      <w:r w:rsidRPr="00A8468B">
        <w:rPr>
          <w:b/>
          <w:color w:val="000000"/>
          <w:kern w:val="1"/>
          <w:sz w:val="18"/>
          <w:szCs w:val="18"/>
        </w:rPr>
        <w:t>(</w:t>
      </w:r>
      <w:proofErr w:type="gramStart"/>
      <w:r w:rsidRPr="00A8468B">
        <w:rPr>
          <w:b/>
          <w:color w:val="000000"/>
          <w:kern w:val="1"/>
          <w:sz w:val="18"/>
          <w:szCs w:val="18"/>
        </w:rPr>
        <w:t>vedi</w:t>
      </w:r>
      <w:proofErr w:type="gramEnd"/>
      <w:r w:rsidRPr="00A8468B">
        <w:rPr>
          <w:b/>
          <w:color w:val="000000"/>
          <w:kern w:val="1"/>
          <w:sz w:val="18"/>
          <w:szCs w:val="18"/>
        </w:rPr>
        <w:t xml:space="preserve"> annotazione</w:t>
      </w:r>
      <w:r>
        <w:rPr>
          <w:b/>
          <w:color w:val="000000"/>
          <w:kern w:val="1"/>
          <w:sz w:val="18"/>
          <w:szCs w:val="18"/>
        </w:rPr>
        <w:t xml:space="preserve"> </w:t>
      </w:r>
      <w:r>
        <w:t>[A]</w:t>
      </w:r>
      <w:r w:rsidRPr="001D6ABE">
        <w:rPr>
          <w:b/>
          <w:color w:val="000000"/>
          <w:kern w:val="1"/>
          <w:sz w:val="18"/>
          <w:szCs w:val="18"/>
        </w:rPr>
        <w:t>)</w:t>
      </w:r>
    </w:p>
    <w:p w:rsidR="00A8468B" w:rsidRPr="00A8468B" w:rsidRDefault="00A8468B" w:rsidP="00A8468B">
      <w:pPr>
        <w:jc w:val="both"/>
        <w:rPr>
          <w:color w:val="000000"/>
          <w:kern w:val="1"/>
        </w:rPr>
      </w:pPr>
    </w:p>
    <w:p w:rsidR="000427A0" w:rsidRDefault="000427A0" w:rsidP="000427A0">
      <w:pPr>
        <w:tabs>
          <w:tab w:val="left" w:pos="3261"/>
        </w:tabs>
        <w:ind w:left="6237"/>
        <w:rPr>
          <w:b/>
          <w:color w:val="000000"/>
        </w:rPr>
      </w:pPr>
      <w:r>
        <w:rPr>
          <w:b/>
          <w:color w:val="000000"/>
        </w:rPr>
        <w:t>ALTO CALORE SERVIZI SPA</w:t>
      </w:r>
    </w:p>
    <w:p w:rsidR="000427A0" w:rsidRDefault="000427A0" w:rsidP="000427A0">
      <w:pPr>
        <w:tabs>
          <w:tab w:val="left" w:pos="3261"/>
        </w:tabs>
        <w:ind w:left="6237"/>
        <w:jc w:val="both"/>
        <w:rPr>
          <w:color w:val="000000"/>
        </w:rPr>
      </w:pPr>
      <w:r>
        <w:rPr>
          <w:b/>
          <w:color w:val="000000"/>
        </w:rPr>
        <w:t xml:space="preserve">             </w:t>
      </w:r>
      <w:r w:rsidRPr="00922AC8">
        <w:rPr>
          <w:color w:val="000000"/>
        </w:rPr>
        <w:t>Corso Europa 41, 83100 AVELLINO</w:t>
      </w:r>
      <w:r>
        <w:rPr>
          <w:color w:val="000000"/>
        </w:rPr>
        <w:t xml:space="preserve"> </w:t>
      </w:r>
    </w:p>
    <w:p w:rsidR="000427A0" w:rsidRPr="00087D3B" w:rsidRDefault="000427A0" w:rsidP="000427A0">
      <w:pPr>
        <w:widowControl w:val="0"/>
        <w:ind w:right="463"/>
        <w:jc w:val="both"/>
        <w:rPr>
          <w:kern w:val="1"/>
        </w:rPr>
      </w:pPr>
    </w:p>
    <w:p w:rsidR="000427A0" w:rsidRDefault="000427A0" w:rsidP="005A186C">
      <w:pPr>
        <w:widowControl w:val="0"/>
        <w:jc w:val="both"/>
        <w:rPr>
          <w:b/>
          <w:color w:val="000000"/>
        </w:rPr>
      </w:pPr>
    </w:p>
    <w:p w:rsidR="005A186C" w:rsidRPr="00087D3B" w:rsidRDefault="005A186C" w:rsidP="005A186C">
      <w:pPr>
        <w:widowControl w:val="0"/>
        <w:jc w:val="both"/>
        <w:rPr>
          <w:kern w:val="1"/>
        </w:rPr>
      </w:pPr>
      <w:r w:rsidRPr="00087D3B">
        <w:rPr>
          <w:kern w:val="1"/>
        </w:rPr>
        <w:tab/>
      </w:r>
      <w:r w:rsidRPr="00087D3B">
        <w:rPr>
          <w:kern w:val="1"/>
        </w:rPr>
        <w:tab/>
      </w:r>
    </w:p>
    <w:p w:rsidR="005A186C" w:rsidRPr="00087D3B" w:rsidRDefault="005A186C" w:rsidP="005A186C">
      <w:pPr>
        <w:jc w:val="both"/>
        <w:rPr>
          <w:rFonts w:eastAsia="Calibri"/>
          <w:color w:val="000000"/>
          <w:kern w:val="1"/>
        </w:rPr>
      </w:pPr>
      <w:r w:rsidRPr="00087D3B">
        <w:rPr>
          <w:color w:val="000000"/>
          <w:kern w:val="1"/>
        </w:rPr>
        <w:t>Il/La</w:t>
      </w:r>
      <w:r w:rsidRPr="00087D3B">
        <w:rPr>
          <w:color w:val="000000"/>
          <w:spacing w:val="2"/>
          <w:kern w:val="1"/>
        </w:rPr>
        <w:t xml:space="preserve"> </w:t>
      </w:r>
      <w:r w:rsidRPr="00087D3B">
        <w:rPr>
          <w:color w:val="000000"/>
          <w:spacing w:val="-2"/>
          <w:kern w:val="1"/>
        </w:rPr>
        <w:t>s</w:t>
      </w:r>
      <w:r w:rsidRPr="00087D3B">
        <w:rPr>
          <w:color w:val="000000"/>
          <w:spacing w:val="1"/>
          <w:kern w:val="1"/>
        </w:rPr>
        <w:t>ottos</w:t>
      </w:r>
      <w:r w:rsidRPr="00087D3B">
        <w:rPr>
          <w:color w:val="000000"/>
          <w:spacing w:val="-2"/>
          <w:kern w:val="1"/>
        </w:rPr>
        <w:t>c</w:t>
      </w:r>
      <w:r w:rsidRPr="00087D3B">
        <w:rPr>
          <w:color w:val="000000"/>
          <w:kern w:val="1"/>
        </w:rPr>
        <w:t>r</w:t>
      </w:r>
      <w:r w:rsidRPr="00087D3B">
        <w:rPr>
          <w:color w:val="000000"/>
          <w:spacing w:val="-1"/>
          <w:kern w:val="1"/>
        </w:rPr>
        <w:t>i</w:t>
      </w:r>
      <w:r w:rsidRPr="00087D3B">
        <w:rPr>
          <w:color w:val="000000"/>
          <w:spacing w:val="1"/>
          <w:kern w:val="1"/>
        </w:rPr>
        <w:t>tto</w:t>
      </w:r>
      <w:r w:rsidRPr="00087D3B">
        <w:rPr>
          <w:color w:val="000000"/>
          <w:spacing w:val="-2"/>
          <w:kern w:val="1"/>
        </w:rPr>
        <w:t>/</w:t>
      </w:r>
      <w:r w:rsidRPr="00087D3B">
        <w:rPr>
          <w:color w:val="000000"/>
          <w:kern w:val="1"/>
        </w:rPr>
        <w:t xml:space="preserve">a </w:t>
      </w:r>
      <w:r w:rsidRPr="00087D3B">
        <w:rPr>
          <w:rFonts w:eastAsia="Calibri"/>
          <w:color w:val="000000"/>
          <w:kern w:val="1"/>
        </w:rPr>
        <w:t>Nome*__________________________Cognome*</w:t>
      </w:r>
      <w:r w:rsidRPr="00087D3B">
        <w:rPr>
          <w:color w:val="000000"/>
          <w:kern w:val="1"/>
        </w:rPr>
        <w:t>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 xml:space="preserve">Nato/a </w:t>
      </w:r>
      <w:proofErr w:type="spellStart"/>
      <w:r w:rsidRPr="00087D3B">
        <w:rPr>
          <w:color w:val="000000"/>
          <w:kern w:val="1"/>
        </w:rPr>
        <w:t>a</w:t>
      </w:r>
      <w:proofErr w:type="spellEnd"/>
      <w:r w:rsidRPr="00087D3B">
        <w:rPr>
          <w:color w:val="000000"/>
          <w:kern w:val="1"/>
        </w:rPr>
        <w:t>* _______________________________________________ il _______________________</w:t>
      </w:r>
      <w:r>
        <w:rPr>
          <w:color w:val="000000"/>
          <w:kern w:val="1"/>
        </w:rPr>
        <w:t>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 xml:space="preserve">Residente in*_________________________ </w:t>
      </w:r>
      <w:proofErr w:type="spellStart"/>
      <w:r w:rsidRPr="00087D3B">
        <w:rPr>
          <w:color w:val="000000"/>
          <w:kern w:val="1"/>
        </w:rPr>
        <w:t>Prov</w:t>
      </w:r>
      <w:proofErr w:type="spellEnd"/>
      <w:r w:rsidRPr="00087D3B">
        <w:rPr>
          <w:color w:val="000000"/>
          <w:kern w:val="1"/>
        </w:rPr>
        <w:t xml:space="preserve"> (____) Via</w:t>
      </w:r>
      <w:r w:rsidR="001D6ABE" w:rsidRPr="00087D3B">
        <w:rPr>
          <w:color w:val="000000"/>
          <w:kern w:val="1"/>
        </w:rPr>
        <w:t>*</w:t>
      </w:r>
      <w:r w:rsidRPr="00087D3B">
        <w:rPr>
          <w:color w:val="000000"/>
          <w:kern w:val="1"/>
        </w:rPr>
        <w:t>__________________________ n.___</w:t>
      </w:r>
      <w:r>
        <w:rPr>
          <w:color w:val="000000"/>
          <w:kern w:val="1"/>
        </w:rPr>
        <w:t>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>E-mail/PEC ________________________________________________</w:t>
      </w:r>
      <w:r w:rsidR="001D6ABE">
        <w:rPr>
          <w:color w:val="000000"/>
          <w:kern w:val="1"/>
        </w:rPr>
        <w:t>_</w:t>
      </w:r>
      <w:r w:rsidRPr="00087D3B">
        <w:rPr>
          <w:color w:val="000000"/>
          <w:kern w:val="1"/>
        </w:rPr>
        <w:t>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>Tel./Cell.</w:t>
      </w:r>
      <w:r w:rsidR="001D6ABE" w:rsidRPr="001D6ABE">
        <w:rPr>
          <w:color w:val="000000"/>
          <w:kern w:val="1"/>
        </w:rPr>
        <w:t xml:space="preserve"> </w:t>
      </w:r>
      <w:r w:rsidR="001D6ABE" w:rsidRPr="00087D3B">
        <w:rPr>
          <w:color w:val="000000"/>
          <w:kern w:val="1"/>
        </w:rPr>
        <w:t>*</w:t>
      </w:r>
      <w:r w:rsidRPr="00087D3B">
        <w:rPr>
          <w:color w:val="000000"/>
          <w:kern w:val="1"/>
        </w:rPr>
        <w:t xml:space="preserve"> ________________________________________________________________________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392540" w:rsidRPr="00392540" w:rsidRDefault="00392540" w:rsidP="00392540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color w:val="auto"/>
          <w:sz w:val="22"/>
          <w:szCs w:val="22"/>
        </w:rPr>
        <w:t>c</w:t>
      </w:r>
      <w:r w:rsidRPr="00392540">
        <w:rPr>
          <w:rFonts w:ascii="Calibri" w:hAnsi="Calibri" w:cs="Calibri"/>
          <w:color w:val="auto"/>
          <w:sz w:val="22"/>
          <w:szCs w:val="22"/>
        </w:rPr>
        <w:t>onsapevole</w:t>
      </w:r>
      <w:proofErr w:type="gramEnd"/>
      <w:r w:rsidRPr="00392540">
        <w:rPr>
          <w:rFonts w:ascii="Calibri" w:hAnsi="Calibri" w:cs="Calibri"/>
          <w:color w:val="auto"/>
          <w:sz w:val="22"/>
          <w:szCs w:val="22"/>
        </w:rPr>
        <w:t xml:space="preserve"> delle proprie responsabilità, ai sensi dell’art. 76 del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D2A00">
        <w:rPr>
          <w:rFonts w:ascii="Calibri" w:hAnsi="Calibri" w:cs="Calibri"/>
          <w:color w:val="auto"/>
          <w:sz w:val="22"/>
          <w:szCs w:val="22"/>
        </w:rPr>
        <w:t>D.P.R.</w:t>
      </w:r>
      <w:r w:rsidRPr="00392540">
        <w:rPr>
          <w:rFonts w:ascii="Calibri" w:hAnsi="Calibri" w:cs="Calibri"/>
          <w:color w:val="auto"/>
          <w:sz w:val="22"/>
          <w:szCs w:val="22"/>
        </w:rPr>
        <w:t xml:space="preserve"> 28 dicembre 2000, n. 445, in caso di falsità delle dichiarazioni</w:t>
      </w:r>
    </w:p>
    <w:p w:rsidR="00392540" w:rsidRPr="00392540" w:rsidRDefault="00392540" w:rsidP="00392540">
      <w:pPr>
        <w:pStyle w:val="Default"/>
        <w:spacing w:line="360" w:lineRule="auto"/>
        <w:jc w:val="center"/>
        <w:rPr>
          <w:rFonts w:ascii="Calibri" w:hAnsi="Calibri" w:cs="Calibri"/>
          <w:b/>
          <w:color w:val="auto"/>
          <w:sz w:val="26"/>
          <w:szCs w:val="26"/>
        </w:rPr>
      </w:pPr>
      <w:r w:rsidRPr="00392540">
        <w:rPr>
          <w:rFonts w:ascii="Calibri" w:hAnsi="Calibri" w:cs="Calibri"/>
          <w:b/>
          <w:color w:val="auto"/>
          <w:sz w:val="26"/>
          <w:szCs w:val="26"/>
        </w:rPr>
        <w:t>CHIEDE</w:t>
      </w:r>
    </w:p>
    <w:p w:rsidR="00392540" w:rsidRPr="00392540" w:rsidRDefault="00392540" w:rsidP="00392540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color w:val="auto"/>
          <w:sz w:val="22"/>
          <w:szCs w:val="22"/>
        </w:rPr>
        <w:t>l</w:t>
      </w:r>
      <w:r w:rsidRPr="00392540">
        <w:rPr>
          <w:rFonts w:ascii="Calibri" w:hAnsi="Calibri" w:cs="Calibri"/>
          <w:color w:val="auto"/>
          <w:sz w:val="22"/>
          <w:szCs w:val="22"/>
        </w:rPr>
        <w:t>’accesso</w:t>
      </w:r>
      <w:proofErr w:type="gramEnd"/>
      <w:r w:rsidRPr="00392540">
        <w:rPr>
          <w:rFonts w:ascii="Calibri" w:hAnsi="Calibri" w:cs="Calibri"/>
          <w:color w:val="auto"/>
          <w:sz w:val="22"/>
          <w:szCs w:val="22"/>
        </w:rPr>
        <w:t xml:space="preserve"> ai seguenti documenti</w:t>
      </w:r>
      <w:r w:rsidR="00F55EF0"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6" w:anchor="ftnt5" w:history="1">
        <w:r w:rsidR="00F55EF0" w:rsidRPr="00F55EF0">
          <w:rPr>
            <w:rFonts w:ascii="Calibri" w:hAnsi="Calibri" w:cs="Calibri"/>
            <w:color w:val="auto"/>
            <w:sz w:val="22"/>
            <w:szCs w:val="22"/>
          </w:rPr>
          <w:t>[1]</w:t>
        </w:r>
      </w:hyperlink>
      <w:r w:rsidRPr="00392540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:rsidR="00392540" w:rsidRDefault="00392540" w:rsidP="00392540">
      <w:pPr>
        <w:jc w:val="both"/>
      </w:pPr>
      <w:r w:rsidRPr="00087D3B">
        <w:t>_</w:t>
      </w:r>
      <w:r>
        <w:t>_______</w:t>
      </w:r>
      <w:r w:rsidRPr="00087D3B">
        <w:t>_______________________________________________________________________________</w:t>
      </w:r>
    </w:p>
    <w:p w:rsidR="00392540" w:rsidRDefault="00392540" w:rsidP="00392540">
      <w:pPr>
        <w:jc w:val="both"/>
      </w:pPr>
    </w:p>
    <w:p w:rsidR="00392540" w:rsidRDefault="00392540" w:rsidP="00392540">
      <w:pPr>
        <w:jc w:val="both"/>
      </w:pPr>
      <w:r>
        <w:t>_______________________________________________________________________________________</w:t>
      </w:r>
    </w:p>
    <w:p w:rsidR="00392540" w:rsidRDefault="00392540" w:rsidP="008154D7">
      <w:pPr>
        <w:ind w:left="0" w:firstLine="0"/>
        <w:jc w:val="both"/>
      </w:pPr>
    </w:p>
    <w:p w:rsidR="00392540" w:rsidRDefault="00392540" w:rsidP="00392540">
      <w:pPr>
        <w:jc w:val="both"/>
      </w:pPr>
      <w:r>
        <w:t>_______________________________________________________________________________________</w:t>
      </w:r>
    </w:p>
    <w:p w:rsidR="008154D7" w:rsidRDefault="008154D7" w:rsidP="00392540">
      <w:pPr>
        <w:jc w:val="both"/>
      </w:pPr>
    </w:p>
    <w:p w:rsidR="00392540" w:rsidRDefault="008154D7" w:rsidP="008154D7">
      <w:pPr>
        <w:spacing w:line="360" w:lineRule="auto"/>
        <w:ind w:left="0" w:firstLine="0"/>
        <w:jc w:val="both"/>
      </w:pPr>
      <w:r w:rsidRPr="00F55EF0">
        <w:t>Nel rispetto di quanto previsto dal</w:t>
      </w:r>
      <w:r w:rsidR="00DD2A00">
        <w:t xml:space="preserve"> Capo V della Legge </w:t>
      </w:r>
      <w:r w:rsidR="00DD2A00" w:rsidRPr="00DD2A00">
        <w:t>7 agosto 1990, n. 241</w:t>
      </w:r>
      <w:r w:rsidRPr="00F55EF0">
        <w:t xml:space="preserve"> e </w:t>
      </w:r>
      <w:proofErr w:type="spellStart"/>
      <w:r w:rsidRPr="00F55EF0">
        <w:t>s.m.i.</w:t>
      </w:r>
      <w:proofErr w:type="spellEnd"/>
      <w:r w:rsidR="00DD2A00">
        <w:t>,</w:t>
      </w:r>
      <w:r w:rsidRPr="00F55EF0">
        <w:t xml:space="preserve"> si rappresentano le seguenti</w:t>
      </w:r>
      <w:r>
        <w:t xml:space="preserve"> </w:t>
      </w:r>
      <w:r w:rsidRPr="00F55EF0">
        <w:t>motivazioni attestanti l’interesse diretto, concreto ed attuale del sottoscritto/a alla richiesta e, a supporto, si</w:t>
      </w:r>
      <w:r w:rsidR="00DD2A00">
        <w:t xml:space="preserve"> allega la relativa</w:t>
      </w:r>
      <w:r>
        <w:t xml:space="preserve"> documentazione:</w:t>
      </w:r>
    </w:p>
    <w:p w:rsidR="008154D7" w:rsidRDefault="008154D7" w:rsidP="008154D7">
      <w:pPr>
        <w:ind w:left="0" w:firstLine="0"/>
        <w:jc w:val="both"/>
      </w:pPr>
      <w:r>
        <w:t xml:space="preserve">_______________________________________________________________________________________ </w:t>
      </w:r>
    </w:p>
    <w:p w:rsidR="008154D7" w:rsidRDefault="008154D7" w:rsidP="008154D7">
      <w:pPr>
        <w:ind w:left="0" w:firstLine="0"/>
        <w:jc w:val="both"/>
      </w:pPr>
    </w:p>
    <w:p w:rsidR="008154D7" w:rsidRDefault="008154D7" w:rsidP="008154D7">
      <w:pPr>
        <w:ind w:left="0" w:firstLine="0"/>
        <w:jc w:val="both"/>
      </w:pPr>
      <w:r>
        <w:t>_______________________________________________________________________________________</w:t>
      </w:r>
    </w:p>
    <w:p w:rsidR="008154D7" w:rsidRDefault="008154D7" w:rsidP="008154D7">
      <w:pPr>
        <w:jc w:val="both"/>
      </w:pPr>
    </w:p>
    <w:p w:rsidR="008154D7" w:rsidRDefault="008154D7" w:rsidP="008154D7">
      <w:pPr>
        <w:jc w:val="both"/>
      </w:pPr>
      <w:r>
        <w:t>_______________________________________________________________________________________</w:t>
      </w:r>
    </w:p>
    <w:p w:rsidR="008154D7" w:rsidRDefault="008154D7" w:rsidP="008154D7">
      <w:pPr>
        <w:jc w:val="both"/>
      </w:pPr>
    </w:p>
    <w:p w:rsidR="008154D7" w:rsidRDefault="008154D7" w:rsidP="008154D7">
      <w:pPr>
        <w:jc w:val="both"/>
      </w:pPr>
      <w:r>
        <w:t>_______________________________________________________________________________________</w:t>
      </w:r>
    </w:p>
    <w:p w:rsidR="00392540" w:rsidRDefault="00392540" w:rsidP="00392540">
      <w:pPr>
        <w:ind w:left="0" w:firstLine="0"/>
        <w:jc w:val="both"/>
      </w:pPr>
    </w:p>
    <w:p w:rsidR="00F55EF0" w:rsidRPr="00F55EF0" w:rsidRDefault="00F55EF0" w:rsidP="00F55EF0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F55EF0">
        <w:rPr>
          <w:rFonts w:ascii="Calibri" w:hAnsi="Calibri" w:cs="Calibri"/>
          <w:color w:val="auto"/>
          <w:sz w:val="22"/>
          <w:szCs w:val="22"/>
        </w:rPr>
        <w:lastRenderedPageBreak/>
        <w:t>Si dichiara altresì che il sottoscritto/a utilizzerà le informazioni a cui ha accesso esclusivamente nei limiti di quanto p</w:t>
      </w:r>
      <w:r w:rsidR="00DD2A00">
        <w:rPr>
          <w:rFonts w:ascii="Calibri" w:hAnsi="Calibri" w:cs="Calibri"/>
          <w:color w:val="auto"/>
          <w:sz w:val="22"/>
          <w:szCs w:val="22"/>
        </w:rPr>
        <w:t>revisto dalla Legge n.241/1990.</w:t>
      </w:r>
      <w:r w:rsidRPr="00F55EF0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F55EF0" w:rsidRPr="00087D3B" w:rsidRDefault="00F55EF0" w:rsidP="00392540">
      <w:pPr>
        <w:ind w:left="0" w:firstLine="0"/>
        <w:jc w:val="both"/>
      </w:pPr>
    </w:p>
    <w:p w:rsidR="005A186C" w:rsidRPr="00087D3B" w:rsidRDefault="005A186C" w:rsidP="005A186C">
      <w:pPr>
        <w:jc w:val="both"/>
      </w:pPr>
    </w:p>
    <w:p w:rsidR="00922AC8" w:rsidRDefault="005A186C" w:rsidP="005A186C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087D3B">
        <w:t xml:space="preserve">Indirizzo per le comunicazioni: </w:t>
      </w:r>
      <w:hyperlink r:id="rId7" w:anchor="ftnt5" w:history="1">
        <w:r w:rsidR="00F55EF0">
          <w:t>[</w:t>
        </w:r>
        <w:proofErr w:type="gramStart"/>
        <w:r w:rsidR="00F55EF0">
          <w:t>2</w:t>
        </w:r>
        <w:r w:rsidRPr="00087D3B">
          <w:t>]</w:t>
        </w:r>
      </w:hyperlink>
      <w:r w:rsidRPr="00087D3B">
        <w:t>_</w:t>
      </w:r>
      <w:proofErr w:type="gramEnd"/>
      <w:r w:rsidRPr="00087D3B">
        <w:t>______________________</w:t>
      </w:r>
      <w:r w:rsidR="00922AC8">
        <w:t>_________</w:t>
      </w:r>
      <w:r w:rsidRPr="00087D3B">
        <w:t>_____________________________</w:t>
      </w:r>
      <w:bookmarkStart w:id="0" w:name="ftnt_ref5"/>
      <w:r w:rsidRPr="00087D3B">
        <w:t xml:space="preserve"> </w:t>
      </w:r>
      <w:bookmarkEnd w:id="0"/>
    </w:p>
    <w:p w:rsidR="005A186C" w:rsidRPr="00087D3B" w:rsidRDefault="005A186C" w:rsidP="005A186C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087D3B">
        <w:br/>
      </w:r>
    </w:p>
    <w:p w:rsidR="005A186C" w:rsidRPr="00087D3B" w:rsidRDefault="00922AC8" w:rsidP="0089638E">
      <w:pPr>
        <w:widowControl w:val="0"/>
        <w:tabs>
          <w:tab w:val="right" w:leader="dot" w:pos="6521"/>
          <w:tab w:val="right" w:leader="dot" w:pos="10065"/>
        </w:tabs>
        <w:ind w:left="426" w:right="-91" w:hanging="426"/>
        <w:jc w:val="both"/>
      </w:pPr>
      <w:proofErr w:type="gramStart"/>
      <w:r w:rsidRPr="00087D3B">
        <w:t>il</w:t>
      </w:r>
      <w:proofErr w:type="gramEnd"/>
      <w:r w:rsidRPr="00087D3B">
        <w:t>__</w:t>
      </w:r>
      <w:r>
        <w:t>_</w:t>
      </w:r>
      <w:r w:rsidRPr="00087D3B">
        <w:t>_/_</w:t>
      </w:r>
      <w:r>
        <w:t>_</w:t>
      </w:r>
      <w:r w:rsidRPr="00087D3B">
        <w:t>__/__</w:t>
      </w:r>
      <w:r>
        <w:t>_</w:t>
      </w:r>
      <w:r w:rsidRPr="00087D3B">
        <w:t>___</w:t>
      </w:r>
      <w:r>
        <w:t xml:space="preserve">, </w:t>
      </w:r>
      <w:r w:rsidR="005A186C" w:rsidRPr="00087D3B">
        <w:t>Luogo_________________________</w:t>
      </w:r>
      <w:r w:rsidRPr="00087D3B">
        <w:t xml:space="preserve"> </w:t>
      </w:r>
      <w:r w:rsidR="005A186C" w:rsidRPr="00087D3B">
        <w:t>Firma________________________________</w:t>
      </w:r>
      <w:r w:rsidR="005A186C" w:rsidRPr="00087D3B">
        <w:br/>
      </w:r>
    </w:p>
    <w:p w:rsidR="005A186C" w:rsidRPr="00CF7987" w:rsidRDefault="005A186C" w:rsidP="00917096">
      <w:pPr>
        <w:widowControl w:val="0"/>
        <w:tabs>
          <w:tab w:val="right" w:leader="dot" w:pos="6521"/>
          <w:tab w:val="right" w:leader="dot" w:pos="10065"/>
        </w:tabs>
        <w:ind w:left="0" w:right="-91" w:firstLine="0"/>
        <w:jc w:val="both"/>
        <w:rPr>
          <w:i/>
        </w:rPr>
      </w:pPr>
      <w:r w:rsidRPr="00CF7987">
        <w:rPr>
          <w:i/>
        </w:rPr>
        <w:t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</w:t>
      </w:r>
      <w:r w:rsidRPr="00CF7987">
        <w:t xml:space="preserve">). </w:t>
      </w:r>
      <w:r w:rsidRPr="00CF7987">
        <w:rPr>
          <w:i/>
        </w:rPr>
        <w:t>(Art. 65 del d.lgs. 82/2005)</w:t>
      </w:r>
    </w:p>
    <w:p w:rsidR="005A186C" w:rsidRDefault="005A186C" w:rsidP="005A186C">
      <w:pPr>
        <w:jc w:val="both"/>
      </w:pPr>
    </w:p>
    <w:p w:rsidR="00917096" w:rsidRDefault="00917096" w:rsidP="005A186C">
      <w:pPr>
        <w:jc w:val="both"/>
      </w:pPr>
      <w:r>
        <w:t>----------------------------------------------------</w:t>
      </w:r>
    </w:p>
    <w:p w:rsidR="0089638E" w:rsidRPr="00CF7987" w:rsidRDefault="0089638E" w:rsidP="0089638E">
      <w:pPr>
        <w:jc w:val="left"/>
        <w:rPr>
          <w:sz w:val="18"/>
          <w:szCs w:val="18"/>
        </w:rPr>
      </w:pPr>
      <w:r w:rsidRPr="00CF7987">
        <w:rPr>
          <w:sz w:val="18"/>
          <w:szCs w:val="18"/>
        </w:rPr>
        <w:t>* dati obbligatori</w:t>
      </w:r>
    </w:p>
    <w:p w:rsidR="0089638E" w:rsidRPr="00CF7987" w:rsidRDefault="0089638E" w:rsidP="005A186C">
      <w:pPr>
        <w:jc w:val="both"/>
        <w:rPr>
          <w:sz w:val="24"/>
          <w:szCs w:val="24"/>
        </w:rPr>
      </w:pPr>
    </w:p>
    <w:p w:rsidR="00392540" w:rsidRDefault="00945C3A" w:rsidP="00945C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[1] </w:t>
      </w:r>
      <w:proofErr w:type="gramStart"/>
      <w:r w:rsidRPr="00CF7987">
        <w:rPr>
          <w:sz w:val="18"/>
          <w:szCs w:val="18"/>
        </w:rPr>
        <w:t xml:space="preserve">– </w:t>
      </w:r>
      <w:r w:rsidR="00392540">
        <w:rPr>
          <w:sz w:val="18"/>
          <w:szCs w:val="18"/>
        </w:rPr>
        <w:t xml:space="preserve"> </w:t>
      </w:r>
      <w:r w:rsidR="00392540">
        <w:rPr>
          <w:sz w:val="19"/>
          <w:szCs w:val="19"/>
        </w:rPr>
        <w:t>Indicare</w:t>
      </w:r>
      <w:proofErr w:type="gramEnd"/>
      <w:r w:rsidR="00392540">
        <w:rPr>
          <w:sz w:val="19"/>
          <w:szCs w:val="19"/>
        </w:rPr>
        <w:t xml:space="preserve"> per ciascun document</w:t>
      </w:r>
      <w:r w:rsidR="00DD2A00">
        <w:rPr>
          <w:sz w:val="19"/>
          <w:szCs w:val="19"/>
        </w:rPr>
        <w:t xml:space="preserve">o i dati identificativi (es. tipologia, data, </w:t>
      </w:r>
      <w:r w:rsidR="00392540">
        <w:rPr>
          <w:sz w:val="19"/>
          <w:szCs w:val="19"/>
        </w:rPr>
        <w:t>numero d’or</w:t>
      </w:r>
      <w:r w:rsidR="00DD2A00">
        <w:rPr>
          <w:sz w:val="19"/>
          <w:szCs w:val="19"/>
        </w:rPr>
        <w:t xml:space="preserve">dine o di protocollo, </w:t>
      </w:r>
      <w:r w:rsidR="00F55EF0">
        <w:rPr>
          <w:sz w:val="19"/>
          <w:szCs w:val="19"/>
        </w:rPr>
        <w:t>oggetto</w:t>
      </w:r>
      <w:r w:rsidR="00DD2A00">
        <w:rPr>
          <w:sz w:val="19"/>
          <w:szCs w:val="19"/>
        </w:rPr>
        <w:t>)</w:t>
      </w:r>
    </w:p>
    <w:p w:rsidR="005A186C" w:rsidRDefault="00F55EF0" w:rsidP="005A186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[2</w:t>
      </w:r>
      <w:r w:rsidR="005A186C" w:rsidRPr="00CF7987">
        <w:rPr>
          <w:sz w:val="18"/>
          <w:szCs w:val="18"/>
        </w:rPr>
        <w:t xml:space="preserve">] – Inserire l’indirizzo di </w:t>
      </w:r>
      <w:r w:rsidR="007F40B7">
        <w:rPr>
          <w:sz w:val="18"/>
          <w:szCs w:val="18"/>
        </w:rPr>
        <w:t>posta o di posta elettronica ove in</w:t>
      </w:r>
      <w:r w:rsidR="00945C3A">
        <w:rPr>
          <w:sz w:val="18"/>
          <w:szCs w:val="18"/>
        </w:rPr>
        <w:t>viare il riscontro dell’istanza</w:t>
      </w:r>
    </w:p>
    <w:p w:rsidR="00A8468B" w:rsidRDefault="00A8468B" w:rsidP="00A8468B">
      <w:pPr>
        <w:jc w:val="both"/>
      </w:pPr>
    </w:p>
    <w:p w:rsidR="00A8468B" w:rsidRPr="00A8468B" w:rsidRDefault="00A8468B" w:rsidP="00A8468B">
      <w:pPr>
        <w:jc w:val="both"/>
        <w:rPr>
          <w:sz w:val="18"/>
          <w:szCs w:val="18"/>
        </w:rPr>
      </w:pPr>
      <w:r>
        <w:t xml:space="preserve">[A] - </w:t>
      </w:r>
      <w:r w:rsidRPr="00A8468B">
        <w:rPr>
          <w:sz w:val="18"/>
          <w:szCs w:val="18"/>
        </w:rPr>
        <w:t>MODALITA’ DI PRESENTANZIONE DELL’ISTANZA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 w:rsidRPr="00A8468B">
        <w:rPr>
          <w:sz w:val="18"/>
          <w:szCs w:val="18"/>
        </w:rPr>
        <w:t>L’ista</w:t>
      </w:r>
      <w:r>
        <w:rPr>
          <w:sz w:val="18"/>
          <w:szCs w:val="18"/>
        </w:rPr>
        <w:t xml:space="preserve">nza può essere presentata a mano, </w:t>
      </w:r>
      <w:r w:rsidRPr="00A8468B">
        <w:rPr>
          <w:sz w:val="18"/>
          <w:szCs w:val="18"/>
        </w:rPr>
        <w:t>per posta ordinaria o elettronica, oppure a mezzo fax.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>
        <w:rPr>
          <w:sz w:val="18"/>
          <w:szCs w:val="18"/>
        </w:rPr>
        <w:t>Presentazione a mano: presso l’Ufficio Protocollo della Società (Avellino, Corso Europa 41)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>
        <w:rPr>
          <w:sz w:val="18"/>
          <w:szCs w:val="18"/>
        </w:rPr>
        <w:t>Invio per posta ordina</w:t>
      </w:r>
      <w:r w:rsidR="00DD2A00">
        <w:rPr>
          <w:sz w:val="18"/>
          <w:szCs w:val="18"/>
        </w:rPr>
        <w:t xml:space="preserve">ria: </w:t>
      </w:r>
      <w:r>
        <w:rPr>
          <w:sz w:val="18"/>
          <w:szCs w:val="18"/>
        </w:rPr>
        <w:t xml:space="preserve">Alto Calore Servizi </w:t>
      </w:r>
      <w:proofErr w:type="spellStart"/>
      <w:r>
        <w:rPr>
          <w:sz w:val="18"/>
          <w:szCs w:val="18"/>
        </w:rPr>
        <w:t>SpA</w:t>
      </w:r>
      <w:proofErr w:type="spellEnd"/>
      <w:r w:rsidR="00DE5BC1">
        <w:rPr>
          <w:sz w:val="18"/>
          <w:szCs w:val="18"/>
        </w:rPr>
        <w:t>, C</w:t>
      </w:r>
      <w:r>
        <w:rPr>
          <w:sz w:val="18"/>
          <w:szCs w:val="18"/>
        </w:rPr>
        <w:t>orso Europa 41, 83100 Avellino</w:t>
      </w:r>
    </w:p>
    <w:p w:rsidR="00A8468B" w:rsidRDefault="00A8468B" w:rsidP="00A8468B">
      <w:pPr>
        <w:jc w:val="left"/>
        <w:rPr>
          <w:rStyle w:val="Collegamentoipertestuale"/>
          <w:i/>
          <w:sz w:val="18"/>
          <w:szCs w:val="18"/>
        </w:rPr>
      </w:pPr>
      <w:r>
        <w:rPr>
          <w:sz w:val="18"/>
          <w:szCs w:val="18"/>
        </w:rPr>
        <w:t xml:space="preserve">           Invio per posta elettronica (</w:t>
      </w:r>
      <w:proofErr w:type="spellStart"/>
      <w:r>
        <w:rPr>
          <w:sz w:val="18"/>
          <w:szCs w:val="18"/>
        </w:rPr>
        <w:t>pec</w:t>
      </w:r>
      <w:proofErr w:type="spellEnd"/>
      <w:proofErr w:type="gramStart"/>
      <w:r>
        <w:rPr>
          <w:sz w:val="18"/>
          <w:szCs w:val="18"/>
        </w:rPr>
        <w:t xml:space="preserve">):  </w:t>
      </w:r>
      <w:hyperlink r:id="rId8" w:history="1">
        <w:r w:rsidRPr="00A8468B">
          <w:rPr>
            <w:rStyle w:val="Collegamentoipertestuale"/>
            <w:i/>
            <w:sz w:val="18"/>
            <w:szCs w:val="18"/>
          </w:rPr>
          <w:t>direzione@pec.altocalore.it</w:t>
        </w:r>
        <w:proofErr w:type="gramEnd"/>
      </w:hyperlink>
    </w:p>
    <w:p w:rsidR="00A8468B" w:rsidRPr="00922AC8" w:rsidRDefault="0089638E" w:rsidP="0089638E">
      <w:pPr>
        <w:jc w:val="left"/>
        <w:rPr>
          <w:i/>
        </w:rPr>
      </w:pPr>
      <w:r>
        <w:rPr>
          <w:sz w:val="18"/>
          <w:szCs w:val="18"/>
        </w:rPr>
        <w:t xml:space="preserve">           Invio a mezzo fax: 0825.31105</w:t>
      </w:r>
    </w:p>
    <w:p w:rsidR="00917096" w:rsidRPr="00CF7987" w:rsidRDefault="00917096" w:rsidP="005A186C">
      <w:pPr>
        <w:jc w:val="both"/>
        <w:rPr>
          <w:sz w:val="18"/>
          <w:szCs w:val="18"/>
        </w:rPr>
      </w:pPr>
    </w:p>
    <w:p w:rsidR="005A186C" w:rsidRDefault="00D426FE" w:rsidP="005A186C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153150" cy="3057525"/>
                <wp:effectExtent l="0" t="0" r="1905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096" w:rsidRPr="00917096" w:rsidRDefault="00917096" w:rsidP="0091709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917096">
                              <w:rPr>
                                <w:b/>
                              </w:rPr>
                              <w:t>Informativa sul trattamento dei dati personali forniti con la richiesta</w:t>
                            </w:r>
                          </w:p>
                          <w:p w:rsidR="00917096" w:rsidRDefault="00917096" w:rsidP="00917096">
                            <w:pPr>
                              <w:ind w:left="0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art.</w:t>
                            </w:r>
                            <w:proofErr w:type="gramEnd"/>
                            <w:r>
                              <w:t>13 del Regolamento UE 2016/679)</w:t>
                            </w:r>
                          </w:p>
                          <w:p w:rsidR="00917096" w:rsidRDefault="00917096" w:rsidP="00C96238">
                            <w:pPr>
                              <w:ind w:left="0" w:firstLine="0"/>
                              <w:jc w:val="both"/>
                            </w:pPr>
                          </w:p>
                          <w:p w:rsidR="008B46EF" w:rsidRDefault="00917096" w:rsidP="005370E7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 w:rsidRPr="00CF7987">
                              <w:rPr>
                                <w:rFonts w:eastAsia="Calibri"/>
                                <w:kern w:val="1"/>
                              </w:rPr>
                              <w:t xml:space="preserve">Il sottoscritto è consapevole che i dati personali sono oggetto di trattamento informatico e/o manuale e potranno essere utilizzati esclusivamente per gli adempimenti di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legge.  </w:t>
                            </w:r>
                          </w:p>
                          <w:p w:rsidR="007E1469" w:rsidRDefault="007E1469" w:rsidP="005370E7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Alto Calore Servizi </w:t>
                            </w:r>
                            <w:proofErr w:type="spellStart"/>
                            <w:r>
                              <w:rPr>
                                <w:rFonts w:eastAsia="Calibri"/>
                                <w:kern w:val="1"/>
                              </w:rPr>
                              <w:t>SpA</w:t>
                            </w:r>
                            <w:proofErr w:type="spellEnd"/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,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quale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 titolare del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trattamento, tra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tterà i dati contenuti ne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l presente modulo per la sola finalit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à di dar seguito alla richiesta prodotta. Essi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potranno essere 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rattati in modalità cartacea ed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automatizzata e saranno conservati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,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nei limiti concessi dalla legge, per finalità ammini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strative e contabili, oltre che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per far valere o tutelare i diritti della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 Società, ove necessario. </w:t>
                            </w:r>
                          </w:p>
                          <w:p w:rsidR="005370E7" w:rsidRDefault="007E1469" w:rsidP="005370E7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>I dati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potra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nno essere trasmessi a</w:t>
                            </w:r>
                            <w:r w:rsidR="00945C3A">
                              <w:rPr>
                                <w:rFonts w:eastAsia="Calibri"/>
                                <w:kern w:val="1"/>
                              </w:rPr>
                              <w:t xml:space="preserve">l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Responsabile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del 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rattamento di Alto Calore Servizi </w:t>
                            </w:r>
                            <w:proofErr w:type="spellStart"/>
                            <w:r>
                              <w:rPr>
                                <w:rFonts w:eastAsia="Calibri"/>
                                <w:kern w:val="1"/>
                              </w:rPr>
                              <w:t>SpA</w:t>
                            </w:r>
                            <w:proofErr w:type="spellEnd"/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.</w:t>
                            </w:r>
                          </w:p>
                          <w:p w:rsidR="00917096" w:rsidRPr="00C96238" w:rsidRDefault="00294FE7" w:rsidP="00C96238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>Il richiedente, nel rispetto della normativa per la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 xml:space="preserve"> protezione dei dati perso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nali, </w:t>
                            </w:r>
                            <w:r w:rsidR="00DD2A00">
                              <w:rPr>
                                <w:rFonts w:eastAsia="Calibri"/>
                                <w:kern w:val="1"/>
                              </w:rPr>
                              <w:t>ha diritto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 xml:space="preserve"> di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 xml:space="preserve">richiedere l’accesso ai dati, la limitazione del trattamento, l’opposizione al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trattamento o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 xml:space="preserve"> la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>cancellazione e/o la portabilità dei Suoi dati, nonché di proporre reclamo all’Autorit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à Garante per la Protezione dei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>dati personali.</w:t>
                            </w:r>
                            <w:r w:rsidR="00C96238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I dati saranno, in ogni caso</w:t>
                            </w:r>
                            <w:r w:rsidR="002414F2">
                              <w:rPr>
                                <w:rFonts w:eastAsia="Calibri"/>
                                <w:kern w:val="1"/>
                              </w:rPr>
                              <w:t xml:space="preserve">, </w:t>
                            </w:r>
                            <w:r w:rsidR="00917096">
                              <w:rPr>
                                <w:rFonts w:eastAsia="Calibri"/>
                                <w:kern w:val="1"/>
                              </w:rPr>
                              <w:t xml:space="preserve">trattati </w:t>
                            </w:r>
                            <w:r w:rsidR="00917096" w:rsidRPr="00CF7987">
                              <w:rPr>
                                <w:rFonts w:eastAsia="Calibri"/>
                                <w:kern w:val="1"/>
                              </w:rPr>
                              <w:t>nel rispetto delle disposizioni del Regolamento (UE)</w:t>
                            </w:r>
                            <w:r w:rsidR="00917096">
                              <w:rPr>
                                <w:rFonts w:eastAsia="Calibri"/>
                                <w:kern w:val="1"/>
                              </w:rPr>
                              <w:t xml:space="preserve"> 2016/679 </w:t>
                            </w:r>
                          </w:p>
                          <w:p w:rsidR="00917096" w:rsidRPr="00087D3B" w:rsidRDefault="00917096" w:rsidP="00917096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</w:p>
                          <w:p w:rsidR="00917096" w:rsidRPr="00087D3B" w:rsidRDefault="00917096" w:rsidP="00917096">
                            <w:pPr>
                              <w:ind w:left="5400" w:hanging="5400"/>
                              <w:rPr>
                                <w:highlight w:val="yellow"/>
                              </w:rPr>
                            </w:pPr>
                          </w:p>
                          <w:p w:rsidR="00917096" w:rsidRPr="00087D3B" w:rsidRDefault="00917096" w:rsidP="00917096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jc w:val="both"/>
                            </w:pPr>
                            <w:r w:rsidRPr="00087D3B">
                              <w:t xml:space="preserve">Luogo e data ________________________Firma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</w:t>
                            </w:r>
                            <w:r w:rsidRPr="00087D3B">
                              <w:t>_____________________________</w:t>
                            </w:r>
                          </w:p>
                          <w:p w:rsidR="00917096" w:rsidRDefault="0091709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0;margin-top:11.1pt;width:484.5pt;height:24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" fillcolor="white [3201]" strokeweight="1pt">
                <v:path arrowok="t"/>
                <v:textbox>
                  <w:txbxContent>
                    <w:p w:rsidR="00917096" w:rsidRPr="00917096" w:rsidRDefault="00917096" w:rsidP="0091709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917096">
                        <w:rPr>
                          <w:b/>
                        </w:rPr>
                        <w:t>Informativa sul trattamento dei dati personali forniti con la richiesta</w:t>
                      </w:r>
                    </w:p>
                    <w:p w:rsidR="00917096" w:rsidRDefault="00917096" w:rsidP="00917096">
                      <w:pPr>
                        <w:ind w:left="0"/>
                        <w:jc w:val="center"/>
                      </w:pPr>
                      <w:r>
                        <w:t>(art.13 del Regolamento UE 2016/679)</w:t>
                      </w:r>
                    </w:p>
                    <w:p w:rsidR="00917096" w:rsidRDefault="00917096" w:rsidP="00C96238">
                      <w:pPr>
                        <w:ind w:left="0" w:firstLine="0"/>
                        <w:jc w:val="both"/>
                      </w:pPr>
                    </w:p>
                    <w:p w:rsidR="008B46EF" w:rsidRDefault="00917096" w:rsidP="005370E7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 w:rsidRPr="00CF7987">
                        <w:rPr>
                          <w:rFonts w:eastAsia="Calibri"/>
                          <w:kern w:val="1"/>
                        </w:rPr>
                        <w:t xml:space="preserve">Il sottoscritto è consapevole che i dati personali sono oggetto di trattamento informatico e/o manuale e potranno essere utilizzati esclusivamente per gli adempimenti di 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legge.  </w:t>
                      </w:r>
                    </w:p>
                    <w:p w:rsidR="007E1469" w:rsidRDefault="007E1469" w:rsidP="005370E7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 xml:space="preserve">Alto Calore Servizi SpA,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quale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 titolare del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trattamento, tra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tterà i dati contenuti ne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l presente modulo per la sola finalit</w:t>
                      </w:r>
                      <w:r>
                        <w:rPr>
                          <w:rFonts w:eastAsia="Calibri"/>
                          <w:kern w:val="1"/>
                        </w:rPr>
                        <w:t>à di dar seguito alla richiesta prodotta. Essi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potranno essere t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rattati in modalità cartacea ed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automatizzata e saranno conservati</w:t>
                      </w:r>
                      <w:r>
                        <w:rPr>
                          <w:rFonts w:eastAsia="Calibri"/>
                          <w:kern w:val="1"/>
                        </w:rPr>
                        <w:t>,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nei limiti concessi dalla legge, per finalità ammini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strative e contabili, oltre che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per far valere o tutelare i diritti della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 Società, ove necessario. </w:t>
                      </w:r>
                    </w:p>
                    <w:p w:rsidR="005370E7" w:rsidRDefault="007E1469" w:rsidP="005370E7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>I dati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potra</w:t>
                      </w:r>
                      <w:r>
                        <w:rPr>
                          <w:rFonts w:eastAsia="Calibri"/>
                          <w:kern w:val="1"/>
                        </w:rPr>
                        <w:t>nno essere trasmessi a</w:t>
                      </w:r>
                      <w:r w:rsidR="00945C3A">
                        <w:rPr>
                          <w:rFonts w:eastAsia="Calibri"/>
                          <w:kern w:val="1"/>
                        </w:rPr>
                        <w:t xml:space="preserve">l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Responsabile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del T</w:t>
                      </w:r>
                      <w:r>
                        <w:rPr>
                          <w:rFonts w:eastAsia="Calibri"/>
                          <w:kern w:val="1"/>
                        </w:rPr>
                        <w:t>rattamento di Alto Calore Servizi SpA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.</w:t>
                      </w:r>
                    </w:p>
                    <w:p w:rsidR="00917096" w:rsidRPr="00C96238" w:rsidRDefault="00294FE7" w:rsidP="00C96238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>Il richiedente, nel rispetto della normativa per la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 xml:space="preserve"> protezione dei dati perso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nali, </w:t>
                      </w:r>
                      <w:r w:rsidR="00DD2A00">
                        <w:rPr>
                          <w:rFonts w:eastAsia="Calibri"/>
                          <w:kern w:val="1"/>
                        </w:rPr>
                        <w:t>ha diritto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 xml:space="preserve"> di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 xml:space="preserve">richiedere l’accesso ai dati, la limitazione del trattamento, l’opposizione al </w:t>
                      </w:r>
                      <w:r>
                        <w:rPr>
                          <w:rFonts w:eastAsia="Calibri"/>
                          <w:kern w:val="1"/>
                        </w:rPr>
                        <w:t>trattamento o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 xml:space="preserve"> la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>cancellazione e/o la portabilità dei Suoi dati, nonché di proporre reclamo all’Autorit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à Garante per la Protezione dei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>dati personali.</w:t>
                      </w:r>
                      <w:r w:rsidR="00C96238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>
                        <w:rPr>
                          <w:rFonts w:eastAsia="Calibri"/>
                          <w:kern w:val="1"/>
                        </w:rPr>
                        <w:t>I dati saranno, in ogni caso</w:t>
                      </w:r>
                      <w:r w:rsidR="002414F2">
                        <w:rPr>
                          <w:rFonts w:eastAsia="Calibri"/>
                          <w:kern w:val="1"/>
                        </w:rPr>
                        <w:t xml:space="preserve">, </w:t>
                      </w:r>
                      <w:r w:rsidR="00917096">
                        <w:rPr>
                          <w:rFonts w:eastAsia="Calibri"/>
                          <w:kern w:val="1"/>
                        </w:rPr>
                        <w:t xml:space="preserve">trattati </w:t>
                      </w:r>
                      <w:r w:rsidR="00917096" w:rsidRPr="00CF7987">
                        <w:rPr>
                          <w:rFonts w:eastAsia="Calibri"/>
                          <w:kern w:val="1"/>
                        </w:rPr>
                        <w:t>nel rispetto delle disposizioni del Regolamento (UE)</w:t>
                      </w:r>
                      <w:r w:rsidR="00917096">
                        <w:rPr>
                          <w:rFonts w:eastAsia="Calibri"/>
                          <w:kern w:val="1"/>
                        </w:rPr>
                        <w:t xml:space="preserve"> 2016/679 </w:t>
                      </w:r>
                    </w:p>
                    <w:p w:rsidR="00917096" w:rsidRPr="00087D3B" w:rsidRDefault="00917096" w:rsidP="00917096">
                      <w:pPr>
                        <w:jc w:val="both"/>
                        <w:rPr>
                          <w:highlight w:val="yellow"/>
                        </w:rPr>
                      </w:pPr>
                    </w:p>
                    <w:p w:rsidR="00917096" w:rsidRPr="00087D3B" w:rsidRDefault="00917096" w:rsidP="00917096">
                      <w:pPr>
                        <w:ind w:left="5400" w:hanging="5400"/>
                        <w:rPr>
                          <w:highlight w:val="yellow"/>
                        </w:rPr>
                      </w:pPr>
                    </w:p>
                    <w:p w:rsidR="00917096" w:rsidRPr="00087D3B" w:rsidRDefault="00917096" w:rsidP="00917096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jc w:val="both"/>
                      </w:pPr>
                      <w:r w:rsidRPr="00087D3B">
                        <w:t xml:space="preserve">Luogo e data ________________________Firma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</w:t>
                      </w:r>
                      <w:r w:rsidRPr="00087D3B">
                        <w:t>_____________________________</w:t>
                      </w:r>
                    </w:p>
                    <w:p w:rsidR="00917096" w:rsidRDefault="00917096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096" w:rsidRPr="00CF7987" w:rsidRDefault="00917096" w:rsidP="005A186C">
      <w:pPr>
        <w:rPr>
          <w:sz w:val="24"/>
          <w:szCs w:val="24"/>
        </w:rPr>
      </w:pPr>
    </w:p>
    <w:p w:rsidR="005A186C" w:rsidRDefault="005A186C" w:rsidP="005A186C"/>
    <w:p w:rsidR="00917096" w:rsidRDefault="00917096" w:rsidP="005A186C"/>
    <w:p w:rsidR="00917096" w:rsidRPr="00917096" w:rsidRDefault="00917096" w:rsidP="005A186C"/>
    <w:sectPr w:rsidR="00917096" w:rsidRPr="00917096" w:rsidSect="00EC4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E2" w:rsidRDefault="004061E2" w:rsidP="00BB5FA6">
      <w:r>
        <w:separator/>
      </w:r>
    </w:p>
  </w:endnote>
  <w:endnote w:type="continuationSeparator" w:id="0">
    <w:p w:rsidR="004061E2" w:rsidRDefault="004061E2" w:rsidP="00BB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7F" w:rsidRDefault="008C0D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629"/>
      <w:gridCol w:w="1026"/>
    </w:tblGrid>
    <w:tr w:rsidR="00E23CEE">
      <w:trPr>
        <w:jc w:val="right"/>
      </w:trPr>
      <w:tc>
        <w:tcPr>
          <w:tcW w:w="0" w:type="auto"/>
        </w:tcPr>
        <w:p w:rsidR="00151CC0" w:rsidRDefault="004061E2" w:rsidP="00151CC0">
          <w:pPr>
            <w:pStyle w:val="Pidipagina"/>
          </w:pPr>
          <w:sdt>
            <w:sdtPr>
              <w:rPr>
                <w:b/>
                <w:sz w:val="24"/>
                <w:szCs w:val="24"/>
              </w:rPr>
              <w:alias w:val="Società"/>
              <w:id w:val="76335071"/>
              <w:placeholder>
                <w:docPart w:val="5D66AD407E084800804DE0676214077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23CEE" w:rsidRPr="00E23CEE">
                <w:rPr>
                  <w:b/>
                  <w:sz w:val="24"/>
                  <w:szCs w:val="24"/>
                </w:rPr>
                <w:t xml:space="preserve">Alto Calore Servizi </w:t>
              </w:r>
              <w:proofErr w:type="spellStart"/>
              <w:r w:rsidR="00E23CEE" w:rsidRPr="00E23CEE">
                <w:rPr>
                  <w:b/>
                  <w:sz w:val="24"/>
                  <w:szCs w:val="24"/>
                </w:rPr>
                <w:t>SpA</w:t>
              </w:r>
              <w:proofErr w:type="spellEnd"/>
            </w:sdtContent>
          </w:sdt>
          <w:r w:rsidR="00922AC8">
            <w:t xml:space="preserve"> | </w:t>
          </w:r>
          <w:r w:rsidR="00AE1F64">
            <w:t>Documento del</w:t>
          </w:r>
          <w:r w:rsidR="00151CC0">
            <w:t xml:space="preserve"> RPCT</w:t>
          </w:r>
        </w:p>
        <w:p w:rsidR="00151CC0" w:rsidRPr="00E23CEE" w:rsidRDefault="00151CC0" w:rsidP="00151CC0">
          <w:pPr>
            <w:pStyle w:val="Pidipagina"/>
            <w:jc w:val="both"/>
          </w:pPr>
          <w:r>
            <w:t xml:space="preserve">                                                    </w:t>
          </w:r>
          <w:r w:rsidR="008C0D7F">
            <w:t>Aggiornamento del 30/11/2023</w:t>
          </w:r>
          <w:bookmarkStart w:id="1" w:name="_GoBack"/>
          <w:bookmarkEnd w:id="1"/>
        </w:p>
        <w:p w:rsidR="00E23CEE" w:rsidRPr="00E23CEE" w:rsidRDefault="00E23CEE" w:rsidP="001B0BC6">
          <w:pPr>
            <w:pStyle w:val="Pidipagina"/>
            <w:jc w:val="both"/>
          </w:pPr>
        </w:p>
      </w:tc>
      <w:tc>
        <w:tcPr>
          <w:tcW w:w="0" w:type="auto"/>
        </w:tcPr>
        <w:p w:rsidR="00E23CEE" w:rsidRDefault="00D426FE">
          <w:pPr>
            <w:pStyle w:val="Pidipagina"/>
          </w:pPr>
          <w:r>
            <w:rPr>
              <w:noProof/>
              <w:lang w:eastAsia="it-IT"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0" t="0" r="19050" b="13335"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" name="Rectangle 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3913620" id="Group 1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">
                    <v:rect id="Rectangle 2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9Mb0A&#10;AADaAAAADwAAAGRycy9kb3ducmV2LnhtbESPSwvCMBCE74L/Iazgzab24KMaRQTBiwcfeF6atSk2&#10;m9JErf/eCILHYWa+YZbrztbiSa2vHCsYJykI4sLpiksFl/NuNAPhA7LG2jEpeJOH9arfW2Ku3YuP&#10;9DyFUkQI+xwVmBCaXEpfGLLoE9cQR+/mWoshyraUusVXhNtaZmk6kRYrjgsGG9oaKu6nh1UQ6kNl&#10;Zu79mO43bNw1m0/HfFBqOOg2CxCBuvAP/9p7rSCD75V4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r9Mb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v:rect id="Rectangle 3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LFMMA&#10;AADaAAAADwAAAGRycy9kb3ducmV2LnhtbESPUWvCMBSF3wf7D+EKe5tJNxDpjGXKhMEeRN0PuDR3&#10;bbG5qUm07X69EQQfD+ec73AWxWBbcSEfGscasqkCQVw603Cl4feweZ2DCBHZYOuYNIwUoFg+Py0w&#10;N67nHV32sRIJwiFHDXWMXS5lKGuyGKauI07en/MWY5K+ksZjn+C2lW9KzaTFhtNCjR2tayqP+7PV&#10;EOZWbU7qPNuevtzKZz/r478dtX6ZDJ8fICIN8RG+t7+Nhne4XUk3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4LFMMAAADaAAAADwAAAAAAAAAAAAAAAACYAgAAZHJzL2Rv&#10;d25yZXYueG1sUEsFBgAAAAAEAAQA9QAAAIgDAAAAAA==&#10;" fillcolor="#00b050" strokecolor="white [3212]" strokeweight="1pt">
                      <v:shadow color="#d8d8d8 [2732]" offset="3pt,3pt"/>
                    </v:rect>
                    <v:rect id="Rectangle 4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A3r0A&#10;AADaAAAADwAAAGRycy9kb3ducmV2LnhtbESPzQrCMBCE74LvEFbwpqki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A/A3r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E23CEE" w:rsidRDefault="00E23CE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7F" w:rsidRDefault="008C0D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E2" w:rsidRDefault="004061E2" w:rsidP="00BB5FA6">
      <w:r>
        <w:separator/>
      </w:r>
    </w:p>
  </w:footnote>
  <w:footnote w:type="continuationSeparator" w:id="0">
    <w:p w:rsidR="004061E2" w:rsidRDefault="004061E2" w:rsidP="00BB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7F" w:rsidRDefault="008C0D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5" w:type="pct"/>
      <w:shd w:val="clear" w:color="auto" w:fill="00B050"/>
      <w:tblLook w:val="04A0" w:firstRow="1" w:lastRow="0" w:firstColumn="1" w:lastColumn="0" w:noHBand="0" w:noVBand="1"/>
    </w:tblPr>
    <w:tblGrid>
      <w:gridCol w:w="1543"/>
      <w:gridCol w:w="8741"/>
    </w:tblGrid>
    <w:tr w:rsidR="00BB5FA6" w:rsidTr="006E6DD0">
      <w:trPr>
        <w:trHeight w:val="841"/>
      </w:trPr>
      <w:tc>
        <w:tcPr>
          <w:tcW w:w="750" w:type="pct"/>
          <w:shd w:val="clear" w:color="auto" w:fill="00B050"/>
          <w:vAlign w:val="center"/>
        </w:tcPr>
        <w:p w:rsidR="00BB5FA6" w:rsidRDefault="003F1B92" w:rsidP="00F11549">
          <w:pPr>
            <w:pStyle w:val="Intestazione"/>
            <w:ind w:left="0" w:right="-100" w:firstLine="0"/>
            <w:jc w:val="center"/>
            <w:rPr>
              <w:color w:val="FFFFFF" w:themeColor="background1"/>
            </w:rPr>
          </w:pPr>
          <w:r>
            <w:rPr>
              <w:rFonts w:ascii="Verdana" w:hAnsi="Verdana"/>
              <w:sz w:val="18"/>
              <w:szCs w:val="18"/>
            </w:rPr>
            <w:t xml:space="preserve">Documento             </w:t>
          </w:r>
          <w:r w:rsidR="00F15061">
            <w:rPr>
              <w:rFonts w:ascii="Verdana" w:hAnsi="Verdana"/>
              <w:sz w:val="18"/>
              <w:szCs w:val="18"/>
            </w:rPr>
            <w:t>AC-</w:t>
          </w:r>
          <w:r w:rsidR="003520E0">
            <w:rPr>
              <w:rFonts w:ascii="Verdana" w:hAnsi="Verdana"/>
              <w:sz w:val="18"/>
              <w:szCs w:val="18"/>
            </w:rPr>
            <w:t>08</w:t>
          </w:r>
        </w:p>
      </w:tc>
      <w:sdt>
        <w:sdtPr>
          <w:rPr>
            <w:b/>
            <w:caps/>
            <w:color w:val="FFFFFF" w:themeColor="background1"/>
            <w:sz w:val="36"/>
            <w:szCs w:val="36"/>
          </w:rPr>
          <w:alias w:val="Titolo"/>
          <w:id w:val="78223368"/>
          <w:placeholder>
            <w:docPart w:val="890E5AAC5A874F06B7B18E25FA11975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00B050"/>
              <w:vAlign w:val="center"/>
            </w:tcPr>
            <w:p w:rsidR="00BB5FA6" w:rsidRPr="00BB5FA6" w:rsidRDefault="00F15061" w:rsidP="00BB5FA6">
              <w:pPr>
                <w:pStyle w:val="Intestazione"/>
                <w:rPr>
                  <w:b/>
                  <w:caps/>
                  <w:color w:val="FFFFFF" w:themeColor="background1"/>
                  <w:sz w:val="36"/>
                  <w:szCs w:val="36"/>
                </w:rPr>
              </w:pPr>
              <w:proofErr w:type="gramStart"/>
              <w:r>
                <w:rPr>
                  <w:b/>
                  <w:caps/>
                  <w:color w:val="FFFFFF" w:themeColor="background1"/>
                  <w:sz w:val="36"/>
                  <w:szCs w:val="36"/>
                </w:rPr>
                <w:t>ACCESSO  documentale</w:t>
              </w:r>
              <w:proofErr w:type="gramEnd"/>
              <w:r>
                <w:rPr>
                  <w:b/>
                  <w:caps/>
                  <w:color w:val="FFFFFF" w:themeColor="background1"/>
                  <w:sz w:val="36"/>
                  <w:szCs w:val="36"/>
                </w:rPr>
                <w:t>: RICHIESTA</w:t>
              </w:r>
            </w:p>
          </w:tc>
        </w:sdtContent>
      </w:sdt>
    </w:tr>
  </w:tbl>
  <w:p w:rsidR="00BB5FA6" w:rsidRDefault="00D426FE">
    <w:pPr>
      <w:pStyle w:val="Intestazione"/>
    </w:pPr>
    <w:r>
      <w:rPr>
        <w:noProof/>
        <w:color w:val="FFFFFF" w:themeColor="background1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514350" cy="480060"/>
              <wp:effectExtent l="0" t="0" r="0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0473689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A63DE6" w:rsidRPr="001A549B" w:rsidRDefault="00487B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A63DE6" w:rsidRPr="001A549B">
                                <w:rPr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C0D7F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left:0;text-align:left;margin-left:0;margin-top:0;width:40.5pt;height:37.8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" o:allowincell="f" stroked="f">
              <v:textbox>
                <w:txbxContent>
                  <w:sdt>
                    <w:sdtPr>
                      <w:rPr>
                        <w:sz w:val="28"/>
                        <w:szCs w:val="28"/>
                      </w:rPr>
                      <w:id w:val="10473689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A63DE6" w:rsidRPr="001A549B" w:rsidRDefault="00487B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549B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="00A63DE6" w:rsidRPr="001A549B"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1A549B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8C0D7F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1A549B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7F" w:rsidRDefault="008C0D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1C"/>
    <w:rsid w:val="000427A0"/>
    <w:rsid w:val="000D3BC9"/>
    <w:rsid w:val="00113475"/>
    <w:rsid w:val="00151CC0"/>
    <w:rsid w:val="001966B3"/>
    <w:rsid w:val="001A549B"/>
    <w:rsid w:val="001B0BC6"/>
    <w:rsid w:val="001D6ABE"/>
    <w:rsid w:val="00200295"/>
    <w:rsid w:val="002414F2"/>
    <w:rsid w:val="00261AF0"/>
    <w:rsid w:val="00266475"/>
    <w:rsid w:val="00294FE7"/>
    <w:rsid w:val="00347519"/>
    <w:rsid w:val="003520E0"/>
    <w:rsid w:val="00375D4F"/>
    <w:rsid w:val="00392540"/>
    <w:rsid w:val="003A0C52"/>
    <w:rsid w:val="003F1B92"/>
    <w:rsid w:val="00400D0C"/>
    <w:rsid w:val="00400FE9"/>
    <w:rsid w:val="004061E2"/>
    <w:rsid w:val="004114B0"/>
    <w:rsid w:val="00487B78"/>
    <w:rsid w:val="004E509C"/>
    <w:rsid w:val="004F1415"/>
    <w:rsid w:val="005370E7"/>
    <w:rsid w:val="005A186C"/>
    <w:rsid w:val="006C121C"/>
    <w:rsid w:val="006E6DD0"/>
    <w:rsid w:val="006F2BDE"/>
    <w:rsid w:val="007132E0"/>
    <w:rsid w:val="007A0850"/>
    <w:rsid w:val="007D1476"/>
    <w:rsid w:val="007E1469"/>
    <w:rsid w:val="007F40B7"/>
    <w:rsid w:val="008154D7"/>
    <w:rsid w:val="008239FB"/>
    <w:rsid w:val="0089638E"/>
    <w:rsid w:val="008B46EF"/>
    <w:rsid w:val="008C01F7"/>
    <w:rsid w:val="008C0D7F"/>
    <w:rsid w:val="00917096"/>
    <w:rsid w:val="00922331"/>
    <w:rsid w:val="00922AC8"/>
    <w:rsid w:val="00945C3A"/>
    <w:rsid w:val="009C4DC7"/>
    <w:rsid w:val="009D0942"/>
    <w:rsid w:val="009E3FE9"/>
    <w:rsid w:val="00A63DE6"/>
    <w:rsid w:val="00A8468B"/>
    <w:rsid w:val="00AC4DEF"/>
    <w:rsid w:val="00AE0E4C"/>
    <w:rsid w:val="00AE1F64"/>
    <w:rsid w:val="00B37049"/>
    <w:rsid w:val="00B9715C"/>
    <w:rsid w:val="00BB5FA6"/>
    <w:rsid w:val="00BD4985"/>
    <w:rsid w:val="00BE0B9C"/>
    <w:rsid w:val="00C06F86"/>
    <w:rsid w:val="00C27473"/>
    <w:rsid w:val="00C326E8"/>
    <w:rsid w:val="00C96238"/>
    <w:rsid w:val="00CA7DE5"/>
    <w:rsid w:val="00D1175B"/>
    <w:rsid w:val="00D245F4"/>
    <w:rsid w:val="00D426FE"/>
    <w:rsid w:val="00D73B9A"/>
    <w:rsid w:val="00DD2A00"/>
    <w:rsid w:val="00DE5BC1"/>
    <w:rsid w:val="00E11B97"/>
    <w:rsid w:val="00E23CEE"/>
    <w:rsid w:val="00E61984"/>
    <w:rsid w:val="00EC4827"/>
    <w:rsid w:val="00F11549"/>
    <w:rsid w:val="00F15061"/>
    <w:rsid w:val="00F43EFA"/>
    <w:rsid w:val="00F55EF0"/>
    <w:rsid w:val="00F937B3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C5FFD1-6A84-45B2-A658-92B27B6B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ind w:left="323" w:hanging="32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8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5F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FA6"/>
  </w:style>
  <w:style w:type="paragraph" w:styleId="Pidipagina">
    <w:name w:val="footer"/>
    <w:basedOn w:val="Normale"/>
    <w:link w:val="PidipaginaCarattere"/>
    <w:uiPriority w:val="99"/>
    <w:unhideWhenUsed/>
    <w:rsid w:val="00BB5F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F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FA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A186C"/>
    <w:rPr>
      <w:color w:val="0563C1"/>
      <w:u w:val="single"/>
    </w:rPr>
  </w:style>
  <w:style w:type="paragraph" w:customStyle="1" w:styleId="Default">
    <w:name w:val="Default"/>
    <w:rsid w:val="00392540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pec.altocalore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5MSDSdsjjnvTyWls_WO-N-RCqhi1--S_gAR_bQ1uk54/mobilebasic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MSDSdsjjnvTyWls_WO-N-RCqhi1--S_gAR_bQ1uk54/mobilebasi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rruzione%20e%20Trasparenza\3.%20C&amp;T,%20periodo%20Rapolla\RPCT,%20Attivit&#224;\Varie\Modelli\Modello%20fin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0E5AAC5A874F06B7B18E25FA119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FE560-8E44-4D7E-A083-395001E38BBA}"/>
      </w:docPartPr>
      <w:docPartBody>
        <w:p w:rsidR="007B5CA8" w:rsidRDefault="007B5CA8">
          <w:pPr>
            <w:pStyle w:val="890E5AAC5A874F06B7B18E25FA11975F"/>
          </w:pPr>
          <w:r>
            <w:rPr>
              <w:caps/>
              <w:color w:val="FFFFFF" w:themeColor="background1"/>
            </w:rPr>
            <w:t>[Digitare il titolo del documento]</w:t>
          </w:r>
        </w:p>
      </w:docPartBody>
    </w:docPart>
    <w:docPart>
      <w:docPartPr>
        <w:name w:val="5D66AD407E084800804DE06762140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81219-10F4-4D9D-8C9C-9800405DB7AF}"/>
      </w:docPartPr>
      <w:docPartBody>
        <w:p w:rsidR="007B5CA8" w:rsidRDefault="007B5CA8">
          <w:pPr>
            <w:pStyle w:val="5D66AD407E084800804DE0676214077F"/>
          </w:pPr>
          <w: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B5CA8"/>
    <w:rsid w:val="001508DD"/>
    <w:rsid w:val="006860C5"/>
    <w:rsid w:val="00742723"/>
    <w:rsid w:val="007B5CA8"/>
    <w:rsid w:val="00A77063"/>
    <w:rsid w:val="00C5124C"/>
    <w:rsid w:val="00D62DC2"/>
    <w:rsid w:val="00F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90E5AAC5A874F06B7B18E25FA11975F">
    <w:name w:val="890E5AAC5A874F06B7B18E25FA11975F"/>
    <w:rsid w:val="007B5CA8"/>
  </w:style>
  <w:style w:type="paragraph" w:customStyle="1" w:styleId="5D66AD407E084800804DE0676214077F">
    <w:name w:val="5D66AD407E084800804DE0676214077F"/>
    <w:rsid w:val="007B5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finale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ACCESSO  documentale: RICHIESTA</vt:lpstr>
    </vt:vector>
  </TitlesOfParts>
  <Company>Alto Calore Servizi SpA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 documentale: RICHIESTA</dc:title>
  <dc:creator>nunzio rapolla</dc:creator>
  <cp:lastModifiedBy>carmine melillo</cp:lastModifiedBy>
  <cp:revision>4</cp:revision>
  <cp:lastPrinted>2020-03-11T08:00:00Z</cp:lastPrinted>
  <dcterms:created xsi:type="dcterms:W3CDTF">2023-11-30T12:35:00Z</dcterms:created>
  <dcterms:modified xsi:type="dcterms:W3CDTF">2023-12-02T08:10:00Z</dcterms:modified>
</cp:coreProperties>
</file>